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18" w:rsidRDefault="00604918" w:rsidP="005F1792">
      <w:pPr>
        <w:ind w:firstLineChars="200" w:firstLine="420"/>
      </w:pPr>
    </w:p>
    <w:p w:rsidR="00604918" w:rsidRDefault="00604918" w:rsidP="009C30D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外遮阳简易大棚主材料及要求</w:t>
      </w:r>
    </w:p>
    <w:p w:rsidR="00604918" w:rsidRPr="009C30D0" w:rsidRDefault="00604918" w:rsidP="009C30D0">
      <w:pPr>
        <w:jc w:val="center"/>
        <w:rPr>
          <w:rFonts w:ascii="宋体"/>
        </w:rPr>
      </w:pPr>
      <w:r w:rsidRPr="00C82311">
        <w:rPr>
          <w:rFonts w:ascii="宋体" w:hAnsi="宋体" w:hint="eastAsia"/>
        </w:rPr>
        <w:t>（大棚肩高</w:t>
      </w:r>
      <w:r w:rsidRPr="00C82311">
        <w:rPr>
          <w:rFonts w:ascii="宋体" w:hAnsi="宋体"/>
        </w:rPr>
        <w:t>2.5m</w:t>
      </w:r>
      <w:r>
        <w:rPr>
          <w:rFonts w:ascii="宋体" w:hAnsi="宋体" w:hint="eastAsia"/>
        </w:rPr>
        <w:t>，棚高</w:t>
      </w:r>
      <w:r>
        <w:rPr>
          <w:rFonts w:ascii="宋体" w:hAnsi="宋体"/>
        </w:rPr>
        <w:t>4.1m</w:t>
      </w:r>
      <w:r>
        <w:rPr>
          <w:rFonts w:ascii="宋体" w:hAnsi="宋体" w:hint="eastAsia"/>
        </w:rPr>
        <w:t>，外遮阳棚高</w:t>
      </w:r>
      <w:r>
        <w:rPr>
          <w:rFonts w:ascii="宋体" w:hAnsi="宋体"/>
        </w:rPr>
        <w:t>4.5m</w:t>
      </w:r>
      <w:r w:rsidRPr="00C82311">
        <w:rPr>
          <w:rFonts w:ascii="宋体" w:hAnsi="宋体" w:hint="eastAsia"/>
        </w:rPr>
        <w:t>，</w:t>
      </w:r>
      <w:r w:rsidRPr="00C82311">
        <w:rPr>
          <w:rFonts w:ascii="宋体" w:hAnsi="宋体"/>
        </w:rPr>
        <w:t>8m</w:t>
      </w:r>
      <w:r>
        <w:rPr>
          <w:rFonts w:ascii="宋体" w:hAnsi="宋体" w:hint="eastAsia"/>
        </w:rPr>
        <w:t>×</w:t>
      </w:r>
      <w:r>
        <w:rPr>
          <w:rFonts w:ascii="宋体" w:hAnsi="宋体"/>
        </w:rPr>
        <w:t>24m</w:t>
      </w:r>
      <w:r>
        <w:rPr>
          <w:rFonts w:ascii="宋体" w:hAnsi="宋体" w:hint="eastAsia"/>
        </w:rPr>
        <w:t>，面积：</w:t>
      </w:r>
      <w:r>
        <w:rPr>
          <w:rFonts w:ascii="宋体" w:hAnsi="宋体"/>
        </w:rPr>
        <w:t>192</w:t>
      </w:r>
      <w:r>
        <w:rPr>
          <w:rFonts w:ascii="宋体" w:hAnsi="宋体" w:hint="eastAsia"/>
        </w:rPr>
        <w:t>㎡</w:t>
      </w:r>
      <w:r w:rsidRPr="00C82311">
        <w:rPr>
          <w:rFonts w:ascii="宋体" w:hAnsi="宋体" w:hint="eastAsia"/>
        </w:rPr>
        <w:t>）</w:t>
      </w:r>
    </w:p>
    <w:tbl>
      <w:tblPr>
        <w:tblpPr w:leftFromText="180" w:rightFromText="180" w:vertAnchor="page" w:horzAnchor="margin" w:tblpXSpec="center" w:tblpY="21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7"/>
        <w:gridCol w:w="3147"/>
        <w:gridCol w:w="4788"/>
        <w:gridCol w:w="1310"/>
      </w:tblGrid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序号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材料名称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规格型号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单位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热镀钢管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DN65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6m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2.5mm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热镀钢管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DN40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6m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2.2mm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3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热镀钢管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DN25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6m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2.2mm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4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锌铝钢管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DN20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8.8m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1.4mm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5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锌铝钢管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DN20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8m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1.4mm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6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锌铝钢管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DN15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8m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1.4mm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7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锌铝钢管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黑体" w:eastAsia="黑体" w:hAnsi="黑体"/>
                <w:sz w:val="44"/>
                <w:szCs w:val="44"/>
              </w:rPr>
            </w:pPr>
            <w:r w:rsidRPr="00AF3342">
              <w:rPr>
                <w:rFonts w:ascii="宋体" w:hAnsi="宋体"/>
              </w:rPr>
              <w:t>DN20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6m</w:t>
            </w:r>
            <w:r w:rsidRPr="00AF3342">
              <w:rPr>
                <w:rFonts w:ascii="宋体" w:hAnsi="宋体" w:hint="eastAsia"/>
              </w:rPr>
              <w:t>×</w:t>
            </w:r>
            <w:r w:rsidRPr="00AF3342">
              <w:rPr>
                <w:rFonts w:ascii="宋体" w:hAnsi="宋体"/>
              </w:rPr>
              <w:t>1.5mm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EC3339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8</w:t>
            </w:r>
          </w:p>
        </w:tc>
        <w:tc>
          <w:tcPr>
            <w:tcW w:w="147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刮网槽</w:t>
            </w:r>
          </w:p>
        </w:tc>
        <w:tc>
          <w:tcPr>
            <w:tcW w:w="2241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铝合金</w:t>
            </w:r>
          </w:p>
        </w:tc>
        <w:tc>
          <w:tcPr>
            <w:tcW w:w="613" w:type="pct"/>
          </w:tcPr>
          <w:p w:rsidR="00604918" w:rsidRPr="00AF3342" w:rsidRDefault="00604918" w:rsidP="00EC3339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9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刮网槽连接片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 w:rsidRPr="005F0146">
              <w:rPr>
                <w:rFonts w:ascii="宋体" w:hAnsi="宋体" w:hint="eastAsia"/>
              </w:rPr>
              <w:t>铝合金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套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10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推拉连接片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锌铝镀铁皮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个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11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遮阳网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4.3m</w:t>
            </w:r>
            <w:r w:rsidRPr="005F0146">
              <w:rPr>
                <w:rFonts w:ascii="宋体" w:hAnsi="宋体" w:hint="eastAsia"/>
              </w:rPr>
              <w:t>×</w:t>
            </w:r>
            <w:r w:rsidRPr="005F0146">
              <w:rPr>
                <w:rFonts w:ascii="宋体" w:hAnsi="宋体"/>
              </w:rPr>
              <w:t>10m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m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12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坠网片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镀锌材料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个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13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托网线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塑料牛筋线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卷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14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齿轮齿条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/>
              </w:rPr>
              <w:t>4m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套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15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外网吊轮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符合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个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1C6891" w:rsidRDefault="00604918" w:rsidP="00D7546C">
            <w:pPr>
              <w:rPr>
                <w:rFonts w:ascii="宋体" w:hAnsi="宋体"/>
              </w:rPr>
            </w:pPr>
            <w:r w:rsidRPr="001C6891">
              <w:rPr>
                <w:rFonts w:ascii="宋体" w:hAnsi="宋体"/>
              </w:rPr>
              <w:t>16</w:t>
            </w:r>
          </w:p>
        </w:tc>
        <w:tc>
          <w:tcPr>
            <w:tcW w:w="1473" w:type="pct"/>
          </w:tcPr>
          <w:p w:rsidR="00604918" w:rsidRPr="001C6891" w:rsidRDefault="00604918" w:rsidP="00D7546C">
            <w:pPr>
              <w:rPr>
                <w:rFonts w:ascii="宋体"/>
              </w:rPr>
            </w:pPr>
            <w:r w:rsidRPr="001C6891">
              <w:rPr>
                <w:rFonts w:ascii="宋体" w:hAnsi="宋体" w:hint="eastAsia"/>
              </w:rPr>
              <w:t>电机</w:t>
            </w:r>
          </w:p>
        </w:tc>
        <w:tc>
          <w:tcPr>
            <w:tcW w:w="2241" w:type="pct"/>
          </w:tcPr>
          <w:p w:rsidR="00604918" w:rsidRPr="001C6891" w:rsidRDefault="00604918" w:rsidP="00D7546C">
            <w:pPr>
              <w:rPr>
                <w:rFonts w:ascii="宋体" w:hAnsi="宋体"/>
              </w:rPr>
            </w:pPr>
            <w:r w:rsidRPr="001C6891">
              <w:rPr>
                <w:rFonts w:ascii="宋体" w:hAnsi="宋体"/>
              </w:rPr>
              <w:t>380v,750w</w:t>
            </w:r>
          </w:p>
        </w:tc>
        <w:tc>
          <w:tcPr>
            <w:tcW w:w="613" w:type="pct"/>
          </w:tcPr>
          <w:p w:rsidR="00604918" w:rsidRPr="001C6891" w:rsidRDefault="00604918" w:rsidP="00D7546C">
            <w:pPr>
              <w:rPr>
                <w:rFonts w:ascii="宋体"/>
              </w:rPr>
            </w:pPr>
            <w:r w:rsidRPr="001C6891">
              <w:rPr>
                <w:rFonts w:ascii="宋体" w:hAnsi="宋体" w:hint="eastAsia"/>
              </w:rPr>
              <w:t>套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17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电箱</w:t>
            </w:r>
            <w:r w:rsidRPr="00AF3342">
              <w:rPr>
                <w:rFonts w:ascii="宋体" w:hAnsi="宋体"/>
              </w:rPr>
              <w:t>+</w:t>
            </w:r>
            <w:r w:rsidRPr="00AF3342">
              <w:rPr>
                <w:rFonts w:ascii="宋体" w:hAnsi="宋体" w:hint="eastAsia"/>
              </w:rPr>
              <w:t>遥控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 w:hint="eastAsia"/>
              </w:rPr>
              <w:t>Φ</w:t>
            </w:r>
            <w:r w:rsidRPr="005F0146">
              <w:rPr>
                <w:rFonts w:ascii="宋体" w:hAnsi="宋体"/>
              </w:rPr>
              <w:t>2.5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组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18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卷膜器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 w:rsidRPr="005F0146">
              <w:rPr>
                <w:rFonts w:ascii="宋体" w:hAnsi="宋体" w:hint="eastAsia"/>
              </w:rPr>
              <w:t>韩国产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套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19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卡槽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0.7mm</w:t>
            </w:r>
            <w:r w:rsidRPr="005F0146">
              <w:rPr>
                <w:rFonts w:ascii="宋体" w:hAnsi="宋体" w:hint="eastAsia"/>
              </w:rPr>
              <w:t>×</w:t>
            </w:r>
            <w:r w:rsidRPr="005F0146">
              <w:rPr>
                <w:rFonts w:ascii="宋体" w:hAnsi="宋体"/>
              </w:rPr>
              <w:t>6m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20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卡簧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2m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支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21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大棚顶膜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15C</w:t>
            </w:r>
            <w:r w:rsidRPr="005F0146">
              <w:rPr>
                <w:rFonts w:ascii="宋体" w:hAnsi="宋体" w:hint="eastAsia"/>
              </w:rPr>
              <w:t>×</w:t>
            </w:r>
            <w:r w:rsidRPr="005F0146">
              <w:rPr>
                <w:rFonts w:ascii="宋体" w:hAnsi="宋体"/>
              </w:rPr>
              <w:t>10m</w:t>
            </w:r>
            <w:r w:rsidRPr="005F0146">
              <w:rPr>
                <w:rFonts w:ascii="宋体" w:hAnsi="宋体" w:hint="eastAsia"/>
              </w:rPr>
              <w:t>×</w:t>
            </w:r>
            <w:r w:rsidRPr="005F0146">
              <w:rPr>
                <w:rFonts w:ascii="宋体" w:hAnsi="宋体"/>
              </w:rPr>
              <w:t>28m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22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边膜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8C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23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角膜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 w:hAnsi="宋体"/>
              </w:rPr>
            </w:pPr>
            <w:r w:rsidRPr="005F0146">
              <w:rPr>
                <w:rFonts w:ascii="宋体" w:hAnsi="宋体"/>
              </w:rPr>
              <w:t>10C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24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防虫网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 w:rsidRPr="005F0146">
              <w:rPr>
                <w:rFonts w:ascii="宋体" w:hAnsi="宋体"/>
              </w:rPr>
              <w:t>40</w:t>
            </w:r>
            <w:r w:rsidRPr="005F0146">
              <w:rPr>
                <w:rFonts w:ascii="宋体" w:hAnsi="宋体" w:hint="eastAsia"/>
              </w:rPr>
              <w:t>目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25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防风网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 w:rsidRPr="005F0146">
              <w:rPr>
                <w:rFonts w:ascii="宋体" w:hAnsi="宋体"/>
              </w:rPr>
              <w:t>40</w:t>
            </w:r>
            <w:r w:rsidRPr="005F0146">
              <w:rPr>
                <w:rFonts w:ascii="宋体" w:hAnsi="宋体" w:hint="eastAsia"/>
              </w:rPr>
              <w:t>目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㎡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 w:hAnsi="宋体"/>
              </w:rPr>
            </w:pPr>
            <w:r w:rsidRPr="00AF3342">
              <w:rPr>
                <w:rFonts w:ascii="宋体" w:hAnsi="宋体"/>
              </w:rPr>
              <w:t>26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塑卡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 w:rsidRPr="005F0146">
              <w:rPr>
                <w:rFonts w:ascii="宋体" w:hAnsi="宋体"/>
              </w:rPr>
              <w:t>6</w:t>
            </w:r>
            <w:r w:rsidRPr="005F0146">
              <w:rPr>
                <w:rFonts w:ascii="宋体" w:hAnsi="宋体" w:hint="eastAsia"/>
              </w:rPr>
              <w:t>分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 w:rsidRPr="00AF3342">
              <w:rPr>
                <w:rFonts w:ascii="宋体" w:hAnsi="宋体" w:hint="eastAsia"/>
              </w:rPr>
              <w:t>只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拖拉门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/>
              </w:rPr>
              <w:t>2.3m</w:t>
            </w:r>
            <w:r w:rsidRPr="005F0146">
              <w:rPr>
                <w:rFonts w:ascii="宋体" w:hAnsi="宋体" w:hint="eastAsia"/>
              </w:rPr>
              <w:t>×</w:t>
            </w:r>
            <w:r>
              <w:rPr>
                <w:rFonts w:ascii="宋体" w:hAnsi="宋体"/>
              </w:rPr>
              <w:t>2m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扇</w:t>
            </w:r>
          </w:p>
        </w:tc>
      </w:tr>
      <w:tr w:rsidR="00604918" w:rsidRPr="00AF3342" w:rsidTr="00D7546C">
        <w:tc>
          <w:tcPr>
            <w:tcW w:w="6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</w:p>
        </w:tc>
        <w:tc>
          <w:tcPr>
            <w:tcW w:w="147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其他材料</w:t>
            </w:r>
          </w:p>
        </w:tc>
        <w:tc>
          <w:tcPr>
            <w:tcW w:w="2241" w:type="pct"/>
          </w:tcPr>
          <w:p w:rsidR="00604918" w:rsidRPr="005F0146" w:rsidRDefault="00604918" w:rsidP="00D7546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配套材料应符合国家质量要求及大棚建设需要。</w:t>
            </w:r>
          </w:p>
        </w:tc>
        <w:tc>
          <w:tcPr>
            <w:tcW w:w="613" w:type="pct"/>
          </w:tcPr>
          <w:p w:rsidR="00604918" w:rsidRPr="00AF3342" w:rsidRDefault="00604918" w:rsidP="00D7546C">
            <w:pPr>
              <w:rPr>
                <w:rFonts w:ascii="宋体"/>
              </w:rPr>
            </w:pPr>
          </w:p>
        </w:tc>
      </w:tr>
    </w:tbl>
    <w:p w:rsidR="00604918" w:rsidRDefault="00604918" w:rsidP="005F1792">
      <w:pPr>
        <w:ind w:firstLineChars="200" w:firstLine="420"/>
      </w:pPr>
    </w:p>
    <w:p w:rsidR="00604918" w:rsidRDefault="00604918" w:rsidP="00EC33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88.5pt">
            <v:imagedata r:id="rId6" o:title=""/>
          </v:shape>
        </w:pict>
      </w:r>
    </w:p>
    <w:p w:rsidR="00604918" w:rsidRDefault="00604918" w:rsidP="00D64E12">
      <w:pPr>
        <w:jc w:val="center"/>
      </w:pPr>
      <w:r>
        <w:rPr>
          <w:rFonts w:hint="eastAsia"/>
        </w:rPr>
        <w:t>大棚建造图示</w:t>
      </w:r>
    </w:p>
    <w:p w:rsidR="00604918" w:rsidRDefault="00604918" w:rsidP="006130C3">
      <w:r>
        <w:rPr>
          <w:rFonts w:hint="eastAsia"/>
          <w:sz w:val="30"/>
          <w:szCs w:val="30"/>
        </w:rPr>
        <w:t>备注：图中的丈量单位为毫米（</w:t>
      </w:r>
      <w:r>
        <w:rPr>
          <w:sz w:val="30"/>
          <w:szCs w:val="30"/>
        </w:rPr>
        <w:t>mm</w:t>
      </w:r>
      <w:r>
        <w:rPr>
          <w:rFonts w:hint="eastAsia"/>
          <w:sz w:val="30"/>
          <w:szCs w:val="30"/>
        </w:rPr>
        <w:t>）</w:t>
      </w:r>
    </w:p>
    <w:sectPr w:rsidR="00604918" w:rsidSect="00D4362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18" w:rsidRDefault="00604918" w:rsidP="00F54AB1">
      <w:r>
        <w:separator/>
      </w:r>
    </w:p>
  </w:endnote>
  <w:endnote w:type="continuationSeparator" w:id="0">
    <w:p w:rsidR="00604918" w:rsidRDefault="00604918" w:rsidP="00F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8" w:rsidRDefault="00604918">
    <w:pPr>
      <w:pStyle w:val="Footer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604918" w:rsidRDefault="006049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18" w:rsidRDefault="00604918" w:rsidP="00F54AB1">
      <w:r>
        <w:separator/>
      </w:r>
    </w:p>
  </w:footnote>
  <w:footnote w:type="continuationSeparator" w:id="0">
    <w:p w:rsidR="00604918" w:rsidRDefault="00604918" w:rsidP="00F54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FFB"/>
    <w:rsid w:val="00044460"/>
    <w:rsid w:val="00054F51"/>
    <w:rsid w:val="0009105E"/>
    <w:rsid w:val="000A1EC7"/>
    <w:rsid w:val="000E265F"/>
    <w:rsid w:val="000F49C1"/>
    <w:rsid w:val="00101304"/>
    <w:rsid w:val="00127F3D"/>
    <w:rsid w:val="00184E97"/>
    <w:rsid w:val="0019278D"/>
    <w:rsid w:val="001C6891"/>
    <w:rsid w:val="002200F2"/>
    <w:rsid w:val="00267763"/>
    <w:rsid w:val="002A421A"/>
    <w:rsid w:val="00300BFC"/>
    <w:rsid w:val="003A718B"/>
    <w:rsid w:val="003E0B5D"/>
    <w:rsid w:val="003F5BD6"/>
    <w:rsid w:val="00444F0D"/>
    <w:rsid w:val="0044593E"/>
    <w:rsid w:val="004D1AE6"/>
    <w:rsid w:val="00514C52"/>
    <w:rsid w:val="00587860"/>
    <w:rsid w:val="005E329A"/>
    <w:rsid w:val="005F0146"/>
    <w:rsid w:val="005F1792"/>
    <w:rsid w:val="00602166"/>
    <w:rsid w:val="00604918"/>
    <w:rsid w:val="006130C3"/>
    <w:rsid w:val="00615A27"/>
    <w:rsid w:val="00621F5D"/>
    <w:rsid w:val="00664D54"/>
    <w:rsid w:val="00683F1D"/>
    <w:rsid w:val="006960D0"/>
    <w:rsid w:val="006973D6"/>
    <w:rsid w:val="006A293C"/>
    <w:rsid w:val="006B6D48"/>
    <w:rsid w:val="006C06EA"/>
    <w:rsid w:val="00704F48"/>
    <w:rsid w:val="00841C27"/>
    <w:rsid w:val="00845CC2"/>
    <w:rsid w:val="008A4485"/>
    <w:rsid w:val="00963067"/>
    <w:rsid w:val="009C30D0"/>
    <w:rsid w:val="009F70F3"/>
    <w:rsid w:val="00A311EA"/>
    <w:rsid w:val="00A7372F"/>
    <w:rsid w:val="00A805AA"/>
    <w:rsid w:val="00AA14BA"/>
    <w:rsid w:val="00AB728A"/>
    <w:rsid w:val="00AC0413"/>
    <w:rsid w:val="00AE1F06"/>
    <w:rsid w:val="00AF3342"/>
    <w:rsid w:val="00AF6887"/>
    <w:rsid w:val="00B0744C"/>
    <w:rsid w:val="00B103D8"/>
    <w:rsid w:val="00B27BC5"/>
    <w:rsid w:val="00B9122B"/>
    <w:rsid w:val="00B91529"/>
    <w:rsid w:val="00B971B9"/>
    <w:rsid w:val="00BB4F8B"/>
    <w:rsid w:val="00BB6121"/>
    <w:rsid w:val="00C319E8"/>
    <w:rsid w:val="00C82311"/>
    <w:rsid w:val="00CB1698"/>
    <w:rsid w:val="00CD08F2"/>
    <w:rsid w:val="00CE2DA7"/>
    <w:rsid w:val="00D07F59"/>
    <w:rsid w:val="00D1198B"/>
    <w:rsid w:val="00D4362A"/>
    <w:rsid w:val="00D64E12"/>
    <w:rsid w:val="00D7546C"/>
    <w:rsid w:val="00D85EE5"/>
    <w:rsid w:val="00DA5A22"/>
    <w:rsid w:val="00DA5B6D"/>
    <w:rsid w:val="00E24CE6"/>
    <w:rsid w:val="00E31D6E"/>
    <w:rsid w:val="00E6399A"/>
    <w:rsid w:val="00E729D1"/>
    <w:rsid w:val="00EC3339"/>
    <w:rsid w:val="00EE0DD6"/>
    <w:rsid w:val="00EF006A"/>
    <w:rsid w:val="00F1104A"/>
    <w:rsid w:val="00F276AA"/>
    <w:rsid w:val="00F40FFB"/>
    <w:rsid w:val="00F54AB1"/>
    <w:rsid w:val="00FC1498"/>
    <w:rsid w:val="00FD0889"/>
    <w:rsid w:val="00F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1A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54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A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54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4A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陈远权</cp:lastModifiedBy>
  <cp:revision>17</cp:revision>
  <cp:lastPrinted>2018-05-24T00:54:00Z</cp:lastPrinted>
  <dcterms:created xsi:type="dcterms:W3CDTF">2018-05-23T15:18:00Z</dcterms:created>
  <dcterms:modified xsi:type="dcterms:W3CDTF">2018-07-17T07:12:00Z</dcterms:modified>
</cp:coreProperties>
</file>