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07" w:rsidRDefault="00257E07" w:rsidP="005F1792">
      <w:pPr>
        <w:ind w:firstLineChars="200" w:firstLine="420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:rsidR="00257E07" w:rsidRDefault="00257E07" w:rsidP="006960D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小房式大棚主材料要求及规格</w:t>
      </w:r>
    </w:p>
    <w:p w:rsidR="00257E07" w:rsidRPr="00C82311" w:rsidRDefault="00257E07" w:rsidP="006960D0">
      <w:pPr>
        <w:jc w:val="center"/>
        <w:rPr>
          <w:rFonts w:ascii="宋体"/>
        </w:rPr>
      </w:pPr>
      <w:r w:rsidRPr="00C82311">
        <w:rPr>
          <w:rFonts w:ascii="宋体" w:hAnsi="宋体" w:hint="eastAsia"/>
        </w:rPr>
        <w:t>（大棚肩高</w:t>
      </w:r>
      <w:r w:rsidRPr="00C82311">
        <w:rPr>
          <w:rFonts w:ascii="宋体" w:hAnsi="宋体"/>
        </w:rPr>
        <w:t>2.5m</w:t>
      </w:r>
      <w:r>
        <w:rPr>
          <w:rFonts w:ascii="宋体" w:hAnsi="宋体" w:hint="eastAsia"/>
        </w:rPr>
        <w:t>，棚高</w:t>
      </w:r>
      <w:r>
        <w:rPr>
          <w:rFonts w:ascii="宋体" w:hAnsi="宋体"/>
        </w:rPr>
        <w:t>4.1m</w:t>
      </w:r>
      <w:r w:rsidRPr="00C82311">
        <w:rPr>
          <w:rFonts w:ascii="宋体" w:hAnsi="宋体" w:hint="eastAsia"/>
        </w:rPr>
        <w:t>，</w:t>
      </w:r>
      <w:r w:rsidRPr="00C82311">
        <w:rPr>
          <w:rFonts w:ascii="宋体" w:hAnsi="宋体"/>
        </w:rPr>
        <w:t>8m</w:t>
      </w:r>
      <w:r>
        <w:rPr>
          <w:rFonts w:ascii="宋体" w:hAnsi="宋体" w:hint="eastAsia"/>
        </w:rPr>
        <w:t>×</w:t>
      </w:r>
      <w:r>
        <w:rPr>
          <w:rFonts w:ascii="宋体" w:hAnsi="宋体"/>
        </w:rPr>
        <w:t>24m</w:t>
      </w:r>
      <w:r>
        <w:rPr>
          <w:rFonts w:ascii="宋体" w:hAnsi="宋体" w:hint="eastAsia"/>
        </w:rPr>
        <w:t>×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间小房，面积：</w:t>
      </w:r>
      <w:r>
        <w:rPr>
          <w:rFonts w:ascii="宋体" w:hAnsi="宋体"/>
        </w:rPr>
        <w:t>192</w:t>
      </w:r>
      <w:r>
        <w:rPr>
          <w:rFonts w:ascii="宋体" w:hAnsi="宋体" w:hint="eastAsia"/>
        </w:rPr>
        <w:t>㎡</w:t>
      </w:r>
      <w:r w:rsidRPr="00C82311">
        <w:rPr>
          <w:rFonts w:ascii="宋体" w:hAnsi="宋体" w:hint="eastAsia"/>
        </w:rPr>
        <w:t>）</w:t>
      </w:r>
    </w:p>
    <w:p w:rsidR="00257E07" w:rsidRDefault="00257E07" w:rsidP="004D1AE6"/>
    <w:tbl>
      <w:tblPr>
        <w:tblpPr w:leftFromText="180" w:rightFromText="180" w:vertAnchor="page" w:horzAnchor="margin" w:tblpY="2437"/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7"/>
        <w:gridCol w:w="3185"/>
        <w:gridCol w:w="4845"/>
        <w:gridCol w:w="831"/>
      </w:tblGrid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序号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材料名称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规格型号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单位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角钢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50cm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50cm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6m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2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柱头管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DN40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2.2mm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3m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3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锌铝管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DN20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1.4mm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8.8m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4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锌铝管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DN20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1.4mm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8m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5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锌铝管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DN15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1.4mm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8m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6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卡槽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0.7mm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6m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7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卡簧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2m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8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顶棚膜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10C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㎡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9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边膜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8C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㎡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10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角膜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10C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㎡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11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防虫网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/>
              </w:rPr>
              <w:t>40</w:t>
            </w:r>
            <w:r w:rsidRPr="005C3E6B">
              <w:rPr>
                <w:rFonts w:ascii="宋体" w:hAnsi="宋体" w:hint="eastAsia"/>
              </w:rPr>
              <w:t>目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㎡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12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防风网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/>
              </w:rPr>
              <w:t>40</w:t>
            </w:r>
            <w:r w:rsidRPr="005C3E6B">
              <w:rPr>
                <w:rFonts w:ascii="宋体" w:hAnsi="宋体" w:hint="eastAsia"/>
              </w:rPr>
              <w:t>目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㎡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13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卷膜器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F0146">
              <w:rPr>
                <w:rFonts w:ascii="宋体" w:hAnsi="宋体" w:hint="eastAsia"/>
              </w:rPr>
              <w:t>韩国产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套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14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塑卡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F0146">
              <w:rPr>
                <w:rFonts w:ascii="宋体" w:hAnsi="宋体"/>
              </w:rPr>
              <w:t>6</w:t>
            </w:r>
            <w:r w:rsidRPr="005F0146">
              <w:rPr>
                <w:rFonts w:ascii="宋体" w:hAnsi="宋体" w:hint="eastAsia"/>
              </w:rPr>
              <w:t>分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只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15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方管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25cm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25cm</w:t>
            </w:r>
            <w:r w:rsidRPr="005C3E6B">
              <w:rPr>
                <w:rFonts w:ascii="宋体" w:hAnsi="宋体" w:hint="eastAsia"/>
              </w:rPr>
              <w:t>×</w:t>
            </w:r>
            <w:r w:rsidRPr="005C3E6B">
              <w:rPr>
                <w:rFonts w:ascii="宋体" w:hAnsi="宋体"/>
              </w:rPr>
              <w:t>1.5mm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支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C82311">
            <w:pPr>
              <w:rPr>
                <w:rFonts w:ascii="宋体" w:hAnsi="宋体"/>
              </w:rPr>
            </w:pPr>
            <w:r w:rsidRPr="005C3E6B">
              <w:rPr>
                <w:rFonts w:ascii="宋体" w:hAnsi="宋体"/>
              </w:rPr>
              <w:t>16</w:t>
            </w:r>
          </w:p>
        </w:tc>
        <w:tc>
          <w:tcPr>
            <w:tcW w:w="1563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 w:rsidRPr="005C3E6B">
              <w:rPr>
                <w:rFonts w:ascii="宋体" w:hAnsi="宋体" w:hint="eastAsia"/>
              </w:rPr>
              <w:t>拖门</w:t>
            </w:r>
          </w:p>
        </w:tc>
        <w:tc>
          <w:tcPr>
            <w:tcW w:w="237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>
              <w:rPr>
                <w:rFonts w:ascii="宋体"/>
              </w:rPr>
              <w:t>1.2m</w:t>
            </w:r>
            <w:r w:rsidRPr="005C3E6B"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2m</w:t>
            </w:r>
          </w:p>
        </w:tc>
        <w:tc>
          <w:tcPr>
            <w:tcW w:w="408" w:type="pct"/>
          </w:tcPr>
          <w:p w:rsidR="00257E07" w:rsidRPr="005C3E6B" w:rsidRDefault="00257E07" w:rsidP="00C8231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扇</w:t>
            </w:r>
          </w:p>
        </w:tc>
      </w:tr>
      <w:tr w:rsidR="00257E07" w:rsidRPr="005C3E6B" w:rsidTr="00A05C51">
        <w:tc>
          <w:tcPr>
            <w:tcW w:w="651" w:type="pct"/>
          </w:tcPr>
          <w:p w:rsidR="00257E07" w:rsidRPr="005C3E6B" w:rsidRDefault="00257E07" w:rsidP="00694273"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1563" w:type="pct"/>
          </w:tcPr>
          <w:p w:rsidR="00257E07" w:rsidRPr="005C3E6B" w:rsidRDefault="00257E07" w:rsidP="0069427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其他材料</w:t>
            </w:r>
          </w:p>
        </w:tc>
        <w:tc>
          <w:tcPr>
            <w:tcW w:w="2378" w:type="pct"/>
          </w:tcPr>
          <w:p w:rsidR="00257E07" w:rsidRPr="00A55316" w:rsidRDefault="00257E07" w:rsidP="0069427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配套材料应符合国家质量要求及大棚建设需要。</w:t>
            </w:r>
          </w:p>
        </w:tc>
        <w:tc>
          <w:tcPr>
            <w:tcW w:w="408" w:type="pct"/>
          </w:tcPr>
          <w:p w:rsidR="00257E07" w:rsidRPr="005C3E6B" w:rsidRDefault="00257E07" w:rsidP="00694273">
            <w:pPr>
              <w:rPr>
                <w:rFonts w:ascii="宋体"/>
              </w:rPr>
            </w:pPr>
          </w:p>
        </w:tc>
      </w:tr>
    </w:tbl>
    <w:p w:rsidR="00257E07" w:rsidRDefault="00257E07" w:rsidP="004D1AE6"/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C82311"/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Pr="00EF4F16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  <w:r>
        <w:rPr>
          <w:rFonts w:hint="eastAsia"/>
        </w:rPr>
        <w:t>横截面及其他图示</w:t>
      </w: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14.25pt">
            <v:imagedata r:id="rId6" o:title=""/>
          </v:shape>
        </w:pict>
      </w:r>
    </w:p>
    <w:p w:rsidR="00257E07" w:rsidRDefault="00257E07" w:rsidP="00A37417">
      <w:pPr>
        <w:ind w:firstLineChars="200" w:firstLine="600"/>
      </w:pPr>
      <w:r>
        <w:rPr>
          <w:rFonts w:hint="eastAsia"/>
          <w:sz w:val="30"/>
          <w:szCs w:val="30"/>
        </w:rPr>
        <w:t>备注：图中的丈量单位为毫米（</w:t>
      </w:r>
      <w:r>
        <w:rPr>
          <w:sz w:val="30"/>
          <w:szCs w:val="30"/>
        </w:rPr>
        <w:t>mm</w:t>
      </w:r>
      <w:r>
        <w:rPr>
          <w:rFonts w:hint="eastAsia"/>
          <w:sz w:val="30"/>
          <w:szCs w:val="30"/>
        </w:rPr>
        <w:t>）</w:t>
      </w:r>
    </w:p>
    <w:p w:rsidR="00257E07" w:rsidRDefault="00257E07" w:rsidP="005F1792">
      <w:pPr>
        <w:ind w:firstLineChars="200" w:firstLine="420"/>
      </w:pPr>
      <w:r>
        <w:pict>
          <v:shape id="_x0000_i1026" type="#_x0000_t75" style="width:6in;height:8in">
            <v:imagedata r:id="rId7" o:title=""/>
          </v:shape>
        </w:pict>
      </w:r>
    </w:p>
    <w:p w:rsidR="00257E07" w:rsidRDefault="00257E07" w:rsidP="00A37417">
      <w:pPr>
        <w:ind w:firstLineChars="200" w:firstLine="600"/>
      </w:pPr>
      <w:r>
        <w:rPr>
          <w:rFonts w:hint="eastAsia"/>
          <w:sz w:val="30"/>
          <w:szCs w:val="30"/>
        </w:rPr>
        <w:t>备注：图中的丈量单位为米（</w:t>
      </w:r>
      <w:r>
        <w:rPr>
          <w:sz w:val="30"/>
          <w:szCs w:val="30"/>
        </w:rPr>
        <w:t>m</w:t>
      </w:r>
      <w:r>
        <w:rPr>
          <w:rFonts w:hint="eastAsia"/>
          <w:sz w:val="30"/>
          <w:szCs w:val="30"/>
        </w:rPr>
        <w:t>）</w:t>
      </w:r>
    </w:p>
    <w:p w:rsidR="00257E07" w:rsidRDefault="00257E07" w:rsidP="005F1792">
      <w:pPr>
        <w:ind w:firstLineChars="200" w:firstLine="420"/>
      </w:pPr>
    </w:p>
    <w:p w:rsidR="00257E07" w:rsidRPr="00A3741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5F1792">
      <w:pPr>
        <w:ind w:firstLineChars="200" w:firstLine="420"/>
      </w:pPr>
    </w:p>
    <w:p w:rsidR="00257E07" w:rsidRDefault="00257E07" w:rsidP="00054F51"/>
    <w:p w:rsidR="00257E07" w:rsidRDefault="00257E07" w:rsidP="008A4485">
      <w:pPr>
        <w:ind w:firstLineChars="3500" w:firstLine="7350"/>
      </w:pPr>
    </w:p>
    <w:p w:rsidR="00257E07" w:rsidRDefault="00257E07" w:rsidP="008A4485">
      <w:pPr>
        <w:ind w:firstLineChars="3500" w:firstLine="735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8"/>
        </w:smartTagPr>
        <w:r>
          <w:t>2018</w:t>
        </w:r>
        <w:r>
          <w:rPr>
            <w:rFonts w:hint="eastAsia"/>
          </w:rPr>
          <w:t>年</w:t>
        </w:r>
        <w:r>
          <w:t xml:space="preserve"> 5</w:t>
        </w:r>
        <w:r>
          <w:rPr>
            <w:rFonts w:hint="eastAsia"/>
          </w:rPr>
          <w:t>月</w:t>
        </w:r>
        <w:r>
          <w:t>24</w:t>
        </w:r>
      </w:smartTag>
      <w:r>
        <w:t xml:space="preserve"> </w:t>
      </w:r>
      <w:r>
        <w:rPr>
          <w:rFonts w:hint="eastAsia"/>
        </w:rPr>
        <w:t>日</w:t>
      </w:r>
    </w:p>
    <w:sectPr w:rsidR="00257E07" w:rsidSect="00D436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07" w:rsidRDefault="00257E07" w:rsidP="00F54AB1">
      <w:r>
        <w:separator/>
      </w:r>
    </w:p>
  </w:endnote>
  <w:endnote w:type="continuationSeparator" w:id="0">
    <w:p w:rsidR="00257E07" w:rsidRDefault="00257E07" w:rsidP="00F5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07" w:rsidRDefault="00257E07" w:rsidP="00F54AB1">
      <w:r>
        <w:separator/>
      </w:r>
    </w:p>
  </w:footnote>
  <w:footnote w:type="continuationSeparator" w:id="0">
    <w:p w:rsidR="00257E07" w:rsidRDefault="00257E07" w:rsidP="00F54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FFB"/>
    <w:rsid w:val="00054F51"/>
    <w:rsid w:val="0009105E"/>
    <w:rsid w:val="000B32F3"/>
    <w:rsid w:val="000F49C1"/>
    <w:rsid w:val="00127F3D"/>
    <w:rsid w:val="00153FF7"/>
    <w:rsid w:val="001A5DD8"/>
    <w:rsid w:val="001F524D"/>
    <w:rsid w:val="00213CFF"/>
    <w:rsid w:val="00257E07"/>
    <w:rsid w:val="00262B58"/>
    <w:rsid w:val="002E5BE9"/>
    <w:rsid w:val="00334893"/>
    <w:rsid w:val="00381EF7"/>
    <w:rsid w:val="003D1A86"/>
    <w:rsid w:val="004D1AE6"/>
    <w:rsid w:val="004D38AD"/>
    <w:rsid w:val="004E698B"/>
    <w:rsid w:val="005B1D42"/>
    <w:rsid w:val="005C3E6B"/>
    <w:rsid w:val="005F0146"/>
    <w:rsid w:val="005F1792"/>
    <w:rsid w:val="00664D54"/>
    <w:rsid w:val="00674C09"/>
    <w:rsid w:val="00694273"/>
    <w:rsid w:val="006960D0"/>
    <w:rsid w:val="006973D6"/>
    <w:rsid w:val="006A4897"/>
    <w:rsid w:val="006F377A"/>
    <w:rsid w:val="00752E57"/>
    <w:rsid w:val="00754C13"/>
    <w:rsid w:val="0077311F"/>
    <w:rsid w:val="007F43B6"/>
    <w:rsid w:val="00810DCE"/>
    <w:rsid w:val="008A4485"/>
    <w:rsid w:val="00963067"/>
    <w:rsid w:val="00975B04"/>
    <w:rsid w:val="00A05C51"/>
    <w:rsid w:val="00A11201"/>
    <w:rsid w:val="00A16795"/>
    <w:rsid w:val="00A311EA"/>
    <w:rsid w:val="00A37417"/>
    <w:rsid w:val="00A55316"/>
    <w:rsid w:val="00A720D9"/>
    <w:rsid w:val="00A7372F"/>
    <w:rsid w:val="00AA14BA"/>
    <w:rsid w:val="00AB728A"/>
    <w:rsid w:val="00AC0413"/>
    <w:rsid w:val="00B9122B"/>
    <w:rsid w:val="00B97CF9"/>
    <w:rsid w:val="00BB4F8B"/>
    <w:rsid w:val="00C82311"/>
    <w:rsid w:val="00CB1698"/>
    <w:rsid w:val="00CE2DA7"/>
    <w:rsid w:val="00CF72D9"/>
    <w:rsid w:val="00D01CCF"/>
    <w:rsid w:val="00D4362A"/>
    <w:rsid w:val="00D713EC"/>
    <w:rsid w:val="00D85711"/>
    <w:rsid w:val="00D87DA7"/>
    <w:rsid w:val="00DD55B2"/>
    <w:rsid w:val="00E20EE4"/>
    <w:rsid w:val="00E24CE6"/>
    <w:rsid w:val="00EE75A1"/>
    <w:rsid w:val="00EF4F16"/>
    <w:rsid w:val="00F40FFB"/>
    <w:rsid w:val="00F54AB1"/>
    <w:rsid w:val="00FB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1A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5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A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4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4A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72</Words>
  <Characters>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陈远权</cp:lastModifiedBy>
  <cp:revision>12</cp:revision>
  <cp:lastPrinted>2017-12-09T05:50:00Z</cp:lastPrinted>
  <dcterms:created xsi:type="dcterms:W3CDTF">2018-05-23T14:04:00Z</dcterms:created>
  <dcterms:modified xsi:type="dcterms:W3CDTF">2018-07-17T06:06:00Z</dcterms:modified>
</cp:coreProperties>
</file>