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B" w:rsidRPr="00F223AE" w:rsidRDefault="0006468B" w:rsidP="00AD0753">
      <w:pPr>
        <w:jc w:val="center"/>
        <w:rPr>
          <w:rFonts w:ascii="方正小标宋_GBK" w:eastAsia="方正小标宋_GBK"/>
          <w:sz w:val="44"/>
          <w:szCs w:val="44"/>
        </w:rPr>
      </w:pPr>
      <w:r w:rsidRPr="00F223AE">
        <w:rPr>
          <w:rFonts w:ascii="方正小标宋_GBK" w:eastAsia="方正小标宋_GBK" w:hint="eastAsia"/>
          <w:sz w:val="44"/>
          <w:szCs w:val="44"/>
        </w:rPr>
        <w:t>广西农业科学院柔性引进高层次人才审批表</w:t>
      </w:r>
    </w:p>
    <w:p w:rsidR="0006468B" w:rsidRPr="00362241" w:rsidRDefault="0006468B" w:rsidP="00347580">
      <w:pPr>
        <w:adjustRightInd w:val="0"/>
        <w:snapToGrid w:val="0"/>
        <w:spacing w:beforeLines="50" w:afterLines="50"/>
        <w:rPr>
          <w:rFonts w:ascii="宋体"/>
          <w:szCs w:val="21"/>
        </w:rPr>
      </w:pPr>
      <w:r w:rsidRPr="00362241">
        <w:rPr>
          <w:rFonts w:ascii="宋体" w:hAnsi="宋体" w:hint="eastAsia"/>
          <w:szCs w:val="21"/>
        </w:rPr>
        <w:t>填报单位（盖章）：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1803"/>
        <w:gridCol w:w="176"/>
        <w:gridCol w:w="761"/>
        <w:gridCol w:w="139"/>
        <w:gridCol w:w="539"/>
        <w:gridCol w:w="901"/>
        <w:gridCol w:w="1083"/>
        <w:gridCol w:w="1978"/>
      </w:tblGrid>
      <w:tr w:rsidR="0006468B" w:rsidRPr="007F0254" w:rsidTr="00975B47">
        <w:trPr>
          <w:trHeight w:val="454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971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775" w:type="pct"/>
            <w:gridSpan w:val="2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83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64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06468B" w:rsidRPr="007F0254" w:rsidTr="00975B47">
        <w:trPr>
          <w:trHeight w:val="454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学历学位</w:t>
            </w:r>
          </w:p>
        </w:tc>
        <w:tc>
          <w:tcPr>
            <w:tcW w:w="971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775" w:type="pct"/>
            <w:gridSpan w:val="2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83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行政职务</w:t>
            </w:r>
          </w:p>
        </w:tc>
        <w:tc>
          <w:tcPr>
            <w:tcW w:w="1064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06468B" w:rsidRPr="007F0254" w:rsidTr="00975B47">
        <w:trPr>
          <w:trHeight w:val="454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551" w:type="pct"/>
            <w:gridSpan w:val="4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75" w:type="pct"/>
            <w:gridSpan w:val="2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研究领域方向</w:t>
            </w:r>
          </w:p>
        </w:tc>
        <w:tc>
          <w:tcPr>
            <w:tcW w:w="1647" w:type="pct"/>
            <w:gridSpan w:val="2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06468B" w:rsidRPr="007F0254" w:rsidTr="00975B47">
        <w:trPr>
          <w:trHeight w:val="454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971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775" w:type="pct"/>
            <w:gridSpan w:val="2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83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邮箱</w:t>
            </w:r>
          </w:p>
        </w:tc>
        <w:tc>
          <w:tcPr>
            <w:tcW w:w="1064" w:type="pct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06468B" w:rsidRPr="007F0254" w:rsidTr="00A73B14"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主要社会兼职</w:t>
            </w:r>
          </w:p>
        </w:tc>
        <w:tc>
          <w:tcPr>
            <w:tcW w:w="3974" w:type="pct"/>
            <w:gridSpan w:val="8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06468B" w:rsidRPr="007F0254" w:rsidTr="00975B47">
        <w:trPr>
          <w:trHeight w:val="800"/>
        </w:trPr>
        <w:tc>
          <w:tcPr>
            <w:tcW w:w="1026" w:type="pct"/>
            <w:vAlign w:val="center"/>
          </w:tcPr>
          <w:p w:rsidR="0006468B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申请聘任的</w:t>
            </w:r>
          </w:p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人才层次</w:t>
            </w:r>
          </w:p>
        </w:tc>
        <w:tc>
          <w:tcPr>
            <w:tcW w:w="1066" w:type="pct"/>
            <w:gridSpan w:val="2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75" w:type="pct"/>
            <w:gridSpan w:val="3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本人具备的</w:t>
            </w:r>
            <w:r>
              <w:rPr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</w:rPr>
              <w:t>聘任条件</w:t>
            </w:r>
          </w:p>
        </w:tc>
        <w:tc>
          <w:tcPr>
            <w:tcW w:w="2133" w:type="pct"/>
            <w:gridSpan w:val="3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X</w:t>
            </w:r>
            <w:r>
              <w:rPr>
                <w:rFonts w:hint="eastAsia"/>
                <w:kern w:val="0"/>
                <w:sz w:val="20"/>
                <w:szCs w:val="21"/>
              </w:rPr>
              <w:t>类第</w:t>
            </w:r>
            <w:r>
              <w:rPr>
                <w:kern w:val="0"/>
                <w:sz w:val="20"/>
                <w:szCs w:val="21"/>
              </w:rPr>
              <w:t>X</w:t>
            </w:r>
            <w:r>
              <w:rPr>
                <w:rFonts w:hint="eastAsia"/>
                <w:kern w:val="0"/>
                <w:sz w:val="20"/>
                <w:szCs w:val="21"/>
              </w:rPr>
              <w:t>条（对照文件）：……</w:t>
            </w:r>
          </w:p>
        </w:tc>
      </w:tr>
      <w:tr w:rsidR="0006468B" w:rsidRPr="007F0254" w:rsidTr="00975B47">
        <w:trPr>
          <w:trHeight w:val="2056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工作简历</w:t>
            </w:r>
          </w:p>
        </w:tc>
        <w:tc>
          <w:tcPr>
            <w:tcW w:w="3974" w:type="pct"/>
            <w:gridSpan w:val="8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06468B" w:rsidRPr="007F0254" w:rsidTr="00A73B14">
        <w:trPr>
          <w:trHeight w:val="2172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主要成果</w:t>
            </w:r>
          </w:p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（省部级以上）</w:t>
            </w:r>
          </w:p>
        </w:tc>
        <w:tc>
          <w:tcPr>
            <w:tcW w:w="3974" w:type="pct"/>
            <w:gridSpan w:val="8"/>
            <w:tcBorders>
              <w:left w:val="nil"/>
            </w:tcBorders>
          </w:tcPr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主要科研项目（国家</w:t>
            </w:r>
            <w:r>
              <w:rPr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省部级）：年份</w:t>
            </w:r>
            <w:r>
              <w:rPr>
                <w:kern w:val="0"/>
                <w:sz w:val="20"/>
                <w:szCs w:val="21"/>
              </w:rPr>
              <w:t>+</w:t>
            </w:r>
            <w:r>
              <w:rPr>
                <w:rFonts w:hint="eastAsia"/>
                <w:kern w:val="0"/>
                <w:sz w:val="20"/>
                <w:szCs w:val="21"/>
              </w:rPr>
              <w:t>项目名称</w:t>
            </w:r>
            <w:r>
              <w:rPr>
                <w:kern w:val="0"/>
                <w:sz w:val="20"/>
                <w:szCs w:val="21"/>
              </w:rPr>
              <w:t>+</w:t>
            </w:r>
            <w:r>
              <w:rPr>
                <w:rFonts w:hint="eastAsia"/>
                <w:kern w:val="0"/>
                <w:sz w:val="20"/>
                <w:szCs w:val="21"/>
              </w:rPr>
              <w:t>担任角色</w:t>
            </w: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主要科研成果（国家</w:t>
            </w:r>
            <w:r>
              <w:rPr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省部级）：年份</w:t>
            </w:r>
            <w:r>
              <w:rPr>
                <w:kern w:val="0"/>
                <w:sz w:val="20"/>
                <w:szCs w:val="21"/>
              </w:rPr>
              <w:t>+</w:t>
            </w:r>
            <w:r>
              <w:rPr>
                <w:rFonts w:hint="eastAsia"/>
                <w:kern w:val="0"/>
                <w:sz w:val="20"/>
                <w:szCs w:val="21"/>
              </w:rPr>
              <w:t>奖励名称</w:t>
            </w:r>
            <w:r>
              <w:rPr>
                <w:kern w:val="0"/>
                <w:sz w:val="20"/>
                <w:szCs w:val="21"/>
              </w:rPr>
              <w:t>+</w:t>
            </w:r>
            <w:r>
              <w:rPr>
                <w:rFonts w:hint="eastAsia"/>
                <w:kern w:val="0"/>
                <w:sz w:val="20"/>
                <w:szCs w:val="21"/>
              </w:rPr>
              <w:t>排名</w:t>
            </w:r>
          </w:p>
          <w:p w:rsidR="0006468B" w:rsidRDefault="0006468B" w:rsidP="00A73B14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荣誉称号：年份</w:t>
            </w:r>
            <w:r>
              <w:rPr>
                <w:kern w:val="0"/>
                <w:sz w:val="20"/>
                <w:szCs w:val="21"/>
              </w:rPr>
              <w:t>+</w:t>
            </w:r>
            <w:r>
              <w:rPr>
                <w:rFonts w:hint="eastAsia"/>
                <w:kern w:val="0"/>
                <w:sz w:val="20"/>
                <w:szCs w:val="21"/>
              </w:rPr>
              <w:t>专家称号</w:t>
            </w: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以第一作者（通讯作者）发表的论文</w:t>
            </w:r>
            <w:r>
              <w:rPr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主编著作</w:t>
            </w:r>
          </w:p>
        </w:tc>
      </w:tr>
      <w:tr w:rsidR="0006468B" w:rsidRPr="007F0254" w:rsidTr="00021A6C">
        <w:trPr>
          <w:trHeight w:val="1828"/>
        </w:trPr>
        <w:tc>
          <w:tcPr>
            <w:tcW w:w="1026" w:type="pct"/>
            <w:vAlign w:val="center"/>
          </w:tcPr>
          <w:p w:rsidR="0006468B" w:rsidRPr="007F0254" w:rsidRDefault="0006468B" w:rsidP="00A73B14">
            <w:pPr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聘用单位意见</w:t>
            </w:r>
          </w:p>
          <w:p w:rsidR="0006468B" w:rsidRPr="007F0254" w:rsidRDefault="0006468B" w:rsidP="00A73B14">
            <w:pPr>
              <w:ind w:leftChars="-85" w:left="-178" w:rightChars="-52" w:right="-109"/>
              <w:jc w:val="center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（拟聘类别及期限）</w:t>
            </w:r>
          </w:p>
        </w:tc>
        <w:tc>
          <w:tcPr>
            <w:tcW w:w="3974" w:type="pct"/>
            <w:gridSpan w:val="8"/>
            <w:tcBorders>
              <w:left w:val="nil"/>
            </w:tcBorders>
          </w:tcPr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聘用单位负责人签字：</w:t>
            </w:r>
          </w:p>
          <w:p w:rsidR="0006468B" w:rsidRPr="007F0254" w:rsidRDefault="0006468B" w:rsidP="00A73B14">
            <w:pPr>
              <w:ind w:firstLineChars="1950" w:firstLine="3900"/>
              <w:rPr>
                <w:kern w:val="0"/>
                <w:sz w:val="20"/>
                <w:szCs w:val="21"/>
              </w:rPr>
            </w:pPr>
            <w:r w:rsidRPr="007F0254">
              <w:rPr>
                <w:kern w:val="0"/>
                <w:sz w:val="20"/>
                <w:szCs w:val="21"/>
              </w:rPr>
              <w:t xml:space="preserve">           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（公章）</w:t>
            </w:r>
          </w:p>
          <w:p w:rsidR="0006468B" w:rsidRPr="007F0254" w:rsidRDefault="0006468B" w:rsidP="00A73B14">
            <w:pPr>
              <w:ind w:firstLineChars="2550" w:firstLine="5100"/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7F0254">
              <w:rPr>
                <w:kern w:val="0"/>
                <w:sz w:val="20"/>
                <w:szCs w:val="21"/>
              </w:rPr>
              <w:t xml:space="preserve">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7F0254">
              <w:rPr>
                <w:kern w:val="0"/>
                <w:sz w:val="20"/>
                <w:szCs w:val="21"/>
              </w:rPr>
              <w:t xml:space="preserve">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06468B" w:rsidRPr="007F0254" w:rsidTr="00975B47">
        <w:trPr>
          <w:trHeight w:val="450"/>
        </w:trPr>
        <w:tc>
          <w:tcPr>
            <w:tcW w:w="2502" w:type="pct"/>
            <w:gridSpan w:val="4"/>
            <w:vAlign w:val="center"/>
          </w:tcPr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人事处意见</w:t>
            </w:r>
          </w:p>
        </w:tc>
        <w:tc>
          <w:tcPr>
            <w:tcW w:w="2498" w:type="pct"/>
            <w:gridSpan w:val="5"/>
            <w:tcBorders>
              <w:left w:val="nil"/>
            </w:tcBorders>
            <w:vAlign w:val="center"/>
          </w:tcPr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院领导意见</w:t>
            </w:r>
          </w:p>
        </w:tc>
      </w:tr>
      <w:tr w:rsidR="0006468B" w:rsidRPr="007F0254" w:rsidTr="00975B47">
        <w:trPr>
          <w:trHeight w:val="1842"/>
        </w:trPr>
        <w:tc>
          <w:tcPr>
            <w:tcW w:w="2502" w:type="pct"/>
            <w:gridSpan w:val="4"/>
          </w:tcPr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负责人签字：</w:t>
            </w:r>
          </w:p>
          <w:p w:rsidR="0006468B" w:rsidRPr="007F0254" w:rsidRDefault="0006468B" w:rsidP="00A73B14">
            <w:pPr>
              <w:ind w:firstLineChars="750" w:firstLine="1500"/>
              <w:rPr>
                <w:kern w:val="0"/>
                <w:sz w:val="20"/>
                <w:szCs w:val="21"/>
              </w:rPr>
            </w:pPr>
            <w:r w:rsidRPr="007F0254">
              <w:rPr>
                <w:kern w:val="0"/>
                <w:sz w:val="20"/>
                <w:szCs w:val="21"/>
              </w:rPr>
              <w:t xml:space="preserve">         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（公章）</w:t>
            </w: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kern w:val="0"/>
                <w:sz w:val="20"/>
                <w:szCs w:val="21"/>
              </w:rPr>
              <w:t xml:space="preserve">                    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7F0254">
              <w:rPr>
                <w:kern w:val="0"/>
                <w:sz w:val="20"/>
                <w:szCs w:val="21"/>
              </w:rPr>
              <w:t xml:space="preserve">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7F0254">
              <w:rPr>
                <w:kern w:val="0"/>
                <w:sz w:val="20"/>
                <w:szCs w:val="21"/>
              </w:rPr>
              <w:t xml:space="preserve">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498" w:type="pct"/>
            <w:gridSpan w:val="5"/>
            <w:tcBorders>
              <w:left w:val="nil"/>
            </w:tcBorders>
          </w:tcPr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kern w:val="0"/>
                <w:sz w:val="20"/>
                <w:szCs w:val="21"/>
              </w:rPr>
              <w:t xml:space="preserve">                             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（公章）</w:t>
            </w:r>
          </w:p>
          <w:p w:rsidR="0006468B" w:rsidRPr="007F0254" w:rsidRDefault="0006468B" w:rsidP="00A73B14">
            <w:pPr>
              <w:rPr>
                <w:kern w:val="0"/>
                <w:sz w:val="20"/>
                <w:szCs w:val="21"/>
              </w:rPr>
            </w:pPr>
            <w:r w:rsidRPr="007F0254">
              <w:rPr>
                <w:kern w:val="0"/>
                <w:sz w:val="20"/>
                <w:szCs w:val="21"/>
              </w:rPr>
              <w:t xml:space="preserve">                          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7F0254">
              <w:rPr>
                <w:kern w:val="0"/>
                <w:sz w:val="20"/>
                <w:szCs w:val="21"/>
              </w:rPr>
              <w:t xml:space="preserve">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7F0254">
              <w:rPr>
                <w:kern w:val="0"/>
                <w:sz w:val="20"/>
                <w:szCs w:val="21"/>
              </w:rPr>
              <w:t xml:space="preserve">    </w:t>
            </w:r>
            <w:r w:rsidRPr="007F0254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06468B" w:rsidRPr="00AD0753" w:rsidRDefault="0006468B">
      <w:bookmarkStart w:id="0" w:name="_GoBack"/>
      <w:bookmarkEnd w:id="0"/>
    </w:p>
    <w:sectPr w:rsidR="0006468B" w:rsidRPr="00AD0753" w:rsidSect="00023B4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8B" w:rsidRDefault="0006468B">
      <w:r>
        <w:separator/>
      </w:r>
    </w:p>
  </w:endnote>
  <w:endnote w:type="continuationSeparator" w:id="0">
    <w:p w:rsidR="0006468B" w:rsidRDefault="0006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8B" w:rsidRDefault="0006468B">
      <w:r>
        <w:separator/>
      </w:r>
    </w:p>
  </w:footnote>
  <w:footnote w:type="continuationSeparator" w:id="0">
    <w:p w:rsidR="0006468B" w:rsidRDefault="0006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753"/>
    <w:rsid w:val="00021A6C"/>
    <w:rsid w:val="00023B40"/>
    <w:rsid w:val="000513B8"/>
    <w:rsid w:val="0006468B"/>
    <w:rsid w:val="00132BDF"/>
    <w:rsid w:val="00226A85"/>
    <w:rsid w:val="00347580"/>
    <w:rsid w:val="00362241"/>
    <w:rsid w:val="0056073D"/>
    <w:rsid w:val="00767DAD"/>
    <w:rsid w:val="007F0254"/>
    <w:rsid w:val="00851EDD"/>
    <w:rsid w:val="00975B47"/>
    <w:rsid w:val="00A73B14"/>
    <w:rsid w:val="00A77642"/>
    <w:rsid w:val="00AD0753"/>
    <w:rsid w:val="00DB36D9"/>
    <w:rsid w:val="00E2659F"/>
    <w:rsid w:val="00F223AE"/>
    <w:rsid w:val="00F5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3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13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73</Words>
  <Characters>418</Characters>
  <Application>Microsoft Office Outlook</Application>
  <DocSecurity>0</DocSecurity>
  <Lines>0</Lines>
  <Paragraphs>0</Paragraphs>
  <ScaleCrop>false</ScaleCrop>
  <Company>www.jujumao.org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广西农业科学院柔性引进高层次人才审批表</dc:title>
  <dc:subject/>
  <dc:creator>广西农业科学院关于调整岗位设置方案的函</dc:creator>
  <cp:keywords/>
  <dc:description/>
  <cp:lastModifiedBy>user</cp:lastModifiedBy>
  <cp:revision>5</cp:revision>
  <dcterms:created xsi:type="dcterms:W3CDTF">2017-12-18T02:01:00Z</dcterms:created>
  <dcterms:modified xsi:type="dcterms:W3CDTF">2017-12-18T03:21:00Z</dcterms:modified>
</cp:coreProperties>
</file>