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广西农业科学院科研实验大楼门禁系统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人员信息表（在职在编）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单位名称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盖章）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负责人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(签名）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</w:rPr>
        <w:t xml:space="preserve">     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35"/>
        <w:gridCol w:w="2537"/>
        <w:gridCol w:w="2153"/>
        <w:gridCol w:w="1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8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133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53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身份证号码</w:t>
            </w:r>
          </w:p>
        </w:tc>
        <w:tc>
          <w:tcPr>
            <w:tcW w:w="215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4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8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8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8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8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8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8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8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8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8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8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8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8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8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8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3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5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广西农业科学院科研实验大楼门禁系统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人员信息表（在职聘用）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单位名称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盖章）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负责人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(签名）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</w:rPr>
        <w:t xml:space="preserve">    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66"/>
        <w:gridCol w:w="2600"/>
        <w:gridCol w:w="1667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聘用期限日期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广西农业科学院科研实验大楼门禁系统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人员信息表（实习生）</w:t>
      </w:r>
    </w:p>
    <w:p>
      <w:pPr>
        <w:jc w:val="center"/>
        <w:rPr>
          <w:rFonts w:ascii="宋体" w:cs="宋体"/>
          <w:b/>
          <w:bCs/>
          <w:sz w:val="44"/>
          <w:szCs w:val="44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单位名称</w:t>
      </w:r>
      <w:r>
        <w:rPr>
          <w:rFonts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盖章）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负责人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(签名）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</w:rPr>
        <w:t xml:space="preserve">    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ascii="仿宋" w:hAnsi="仿宋" w:eastAsia="仿宋" w:cs="仿宋"/>
          <w:sz w:val="32"/>
          <w:szCs w:val="32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266"/>
        <w:gridCol w:w="2600"/>
        <w:gridCol w:w="1667"/>
        <w:gridCol w:w="1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实习期限日期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60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6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E248B"/>
    <w:rsid w:val="002C4005"/>
    <w:rsid w:val="004B1443"/>
    <w:rsid w:val="00566AC8"/>
    <w:rsid w:val="005E148E"/>
    <w:rsid w:val="00740E46"/>
    <w:rsid w:val="00870A60"/>
    <w:rsid w:val="00AB7D74"/>
    <w:rsid w:val="00AD2C17"/>
    <w:rsid w:val="00C178E3"/>
    <w:rsid w:val="00D616AA"/>
    <w:rsid w:val="00D71AA8"/>
    <w:rsid w:val="00F473FF"/>
    <w:rsid w:val="00FD6CBC"/>
    <w:rsid w:val="046A235F"/>
    <w:rsid w:val="04B2095E"/>
    <w:rsid w:val="0540600E"/>
    <w:rsid w:val="07224B42"/>
    <w:rsid w:val="0ADA6F55"/>
    <w:rsid w:val="1BFE248B"/>
    <w:rsid w:val="253B37FF"/>
    <w:rsid w:val="3031572E"/>
    <w:rsid w:val="31F26C7F"/>
    <w:rsid w:val="3A490E35"/>
    <w:rsid w:val="530F7786"/>
    <w:rsid w:val="5B5A0846"/>
    <w:rsid w:val="5E1C7C13"/>
    <w:rsid w:val="77706BB0"/>
    <w:rsid w:val="77B1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130</Words>
  <Characters>743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2021-01-25T01:22:00Z</dcterms:created>
  <dc:creator>Administrator</dc:creator>
  <cp:lastModifiedBy>后勤服务中心</cp:lastModifiedBy>
  <cp:lastPrinted>2021-01-25T03:46:00Z</cp:lastPrinted>
  <dcterms:modified xsi:type="dcterms:W3CDTF">2021-03-08T08:47:32Z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